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05" w:rsidRPr="005462C4" w:rsidRDefault="009C1D05" w:rsidP="00EE7A5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工程训练中心</w:t>
      </w:r>
      <w:r w:rsidRPr="005462C4">
        <w:rPr>
          <w:rFonts w:hint="eastAsia"/>
          <w:b/>
          <w:sz w:val="36"/>
          <w:szCs w:val="36"/>
        </w:rPr>
        <w:t>各实训区安全责任人名单</w:t>
      </w:r>
      <w:bookmarkStart w:id="0" w:name="_GoBack"/>
      <w:bookmarkEnd w:id="0"/>
    </w:p>
    <w:p w:rsidR="009C1D05" w:rsidRPr="005462C4" w:rsidRDefault="009C1D05" w:rsidP="00EE7A5B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1313"/>
        <w:gridCol w:w="1559"/>
        <w:gridCol w:w="2205"/>
      </w:tblGrid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实训区</w:t>
            </w: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5462C4">
        <w:trPr>
          <w:trHeight w:val="401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9C1D05" w:rsidRPr="003718E8" w:rsidTr="00AC7315">
        <w:trPr>
          <w:trHeight w:val="567"/>
          <w:jc w:val="center"/>
        </w:trPr>
        <w:tc>
          <w:tcPr>
            <w:tcW w:w="3367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C1D05" w:rsidRPr="003718E8" w:rsidRDefault="009C1D05" w:rsidP="003718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1D05" w:rsidRDefault="009C1D05">
      <w:r>
        <w:rPr>
          <w:rFonts w:hint="eastAsia"/>
        </w:rPr>
        <w:t>注：该表可根据实际需要加行。</w:t>
      </w:r>
    </w:p>
    <w:sectPr w:rsidR="009C1D05" w:rsidSect="00A2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05" w:rsidRDefault="009C1D05" w:rsidP="00A05024">
      <w:r>
        <w:separator/>
      </w:r>
    </w:p>
  </w:endnote>
  <w:endnote w:type="continuationSeparator" w:id="0">
    <w:p w:rsidR="009C1D05" w:rsidRDefault="009C1D05" w:rsidP="00A0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05" w:rsidRDefault="009C1D05" w:rsidP="00A05024">
      <w:r>
        <w:separator/>
      </w:r>
    </w:p>
  </w:footnote>
  <w:footnote w:type="continuationSeparator" w:id="0">
    <w:p w:rsidR="009C1D05" w:rsidRDefault="009C1D05" w:rsidP="00A05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5B"/>
    <w:rsid w:val="00111B83"/>
    <w:rsid w:val="001D616E"/>
    <w:rsid w:val="00224782"/>
    <w:rsid w:val="002E1CE9"/>
    <w:rsid w:val="003718E8"/>
    <w:rsid w:val="005462C4"/>
    <w:rsid w:val="006244E7"/>
    <w:rsid w:val="00634901"/>
    <w:rsid w:val="006A06A9"/>
    <w:rsid w:val="006D5626"/>
    <w:rsid w:val="006E3C69"/>
    <w:rsid w:val="00714E43"/>
    <w:rsid w:val="0072645D"/>
    <w:rsid w:val="008C2465"/>
    <w:rsid w:val="008F2199"/>
    <w:rsid w:val="009C1D05"/>
    <w:rsid w:val="009E668E"/>
    <w:rsid w:val="00A05024"/>
    <w:rsid w:val="00A2425B"/>
    <w:rsid w:val="00AC7315"/>
    <w:rsid w:val="00B6214E"/>
    <w:rsid w:val="00C4364B"/>
    <w:rsid w:val="00DA0634"/>
    <w:rsid w:val="00DA699F"/>
    <w:rsid w:val="00EE70DA"/>
    <w:rsid w:val="00EE7A5B"/>
    <w:rsid w:val="00EF2D42"/>
    <w:rsid w:val="00FE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5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7A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5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0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02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</Words>
  <Characters>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安全工作小组名单</dc:title>
  <dc:subject/>
  <dc:creator>zhifa xie</dc:creator>
  <cp:keywords/>
  <dc:description/>
  <cp:lastModifiedBy>系统管理员</cp:lastModifiedBy>
  <cp:revision>4</cp:revision>
  <dcterms:created xsi:type="dcterms:W3CDTF">2016-07-01T00:34:00Z</dcterms:created>
  <dcterms:modified xsi:type="dcterms:W3CDTF">2016-07-01T01:42:00Z</dcterms:modified>
</cp:coreProperties>
</file>